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60" w:rsidRDefault="00E04F60" w:rsidP="00135377">
      <w:pPr>
        <w:widowControl w:val="0"/>
        <w:autoSpaceDE w:val="0"/>
        <w:autoSpaceDN w:val="0"/>
        <w:adjustRightInd w:val="0"/>
        <w:ind w:right="567"/>
        <w:jc w:val="right"/>
        <w:rPr>
          <w:b/>
        </w:rPr>
      </w:pPr>
      <w:r>
        <w:rPr>
          <w:b/>
        </w:rPr>
        <w:t>ALLEGATO 2</w:t>
      </w:r>
    </w:p>
    <w:p w:rsidR="00E04F60" w:rsidRDefault="00E04F60" w:rsidP="00135377">
      <w:pPr>
        <w:widowControl w:val="0"/>
        <w:autoSpaceDE w:val="0"/>
        <w:autoSpaceDN w:val="0"/>
        <w:adjustRightInd w:val="0"/>
        <w:ind w:right="567"/>
        <w:jc w:val="right"/>
        <w:rPr>
          <w:b/>
        </w:rPr>
      </w:pPr>
    </w:p>
    <w:p w:rsidR="00E04F60" w:rsidRPr="00E22321" w:rsidRDefault="00E04F60" w:rsidP="00135377">
      <w:pPr>
        <w:widowControl w:val="0"/>
        <w:autoSpaceDE w:val="0"/>
        <w:autoSpaceDN w:val="0"/>
        <w:adjustRightInd w:val="0"/>
        <w:ind w:right="567"/>
        <w:jc w:val="right"/>
        <w:rPr>
          <w:b/>
        </w:rPr>
      </w:pPr>
      <w:r>
        <w:rPr>
          <w:b/>
        </w:rPr>
        <w:t>Al D.S. della D.D. “N. Garzilli” di Palermo</w:t>
      </w:r>
    </w:p>
    <w:p w:rsidR="00E04F60" w:rsidRPr="00E22321" w:rsidRDefault="00E04F60" w:rsidP="00743B29">
      <w:pPr>
        <w:jc w:val="both"/>
        <w:rPr>
          <w:b/>
        </w:rPr>
      </w:pPr>
    </w:p>
    <w:p w:rsidR="00E04F60" w:rsidRPr="00E22321" w:rsidRDefault="00E04F60" w:rsidP="00743B29">
      <w:pPr>
        <w:jc w:val="center"/>
        <w:rPr>
          <w:b/>
        </w:rPr>
      </w:pPr>
      <w:r w:rsidRPr="00E22321">
        <w:rPr>
          <w:b/>
        </w:rPr>
        <w:t xml:space="preserve">LIBERATORIA PER </w:t>
      </w:r>
      <w:smartTag w:uri="urn:schemas-microsoft-com:office:smarttags" w:element="PersonName">
        <w:smartTagPr>
          <w:attr w:name="ProductID" w:val="LA PUBBLICAZIONE ON"/>
        </w:smartTagPr>
        <w:r w:rsidRPr="00E22321">
          <w:rPr>
            <w:b/>
          </w:rPr>
          <w:t>LA PUBBLICAZIONE ON</w:t>
        </w:r>
      </w:smartTag>
      <w:r w:rsidRPr="00E22321">
        <w:rPr>
          <w:b/>
        </w:rPr>
        <w:t xml:space="preserve"> LINE DEI MATERIALI DIDATTICI PRODOTTI</w:t>
      </w:r>
    </w:p>
    <w:p w:rsidR="00E04F60" w:rsidRPr="00E22321" w:rsidRDefault="00E04F60" w:rsidP="00743B29">
      <w:pPr>
        <w:jc w:val="both"/>
      </w:pPr>
    </w:p>
    <w:p w:rsidR="00E04F60" w:rsidRPr="00E22321" w:rsidRDefault="00E04F60" w:rsidP="003B4AFE">
      <w:pPr>
        <w:spacing w:line="360" w:lineRule="auto"/>
        <w:jc w:val="both"/>
      </w:pPr>
      <w:r w:rsidRPr="00E22321">
        <w:t>Il/la sottoscritto/a ___________________________________________</w:t>
      </w:r>
      <w:r>
        <w:t>_______________</w:t>
      </w:r>
      <w:r w:rsidRPr="00E22321">
        <w:t xml:space="preserve"> in qualità di____________________</w:t>
      </w:r>
      <w:r>
        <w:t>______________________</w:t>
      </w:r>
    </w:p>
    <w:p w:rsidR="00E04F60" w:rsidRDefault="00E04F60" w:rsidP="00743B29">
      <w:pPr>
        <w:jc w:val="center"/>
        <w:rPr>
          <w:b/>
          <w:bCs/>
          <w:i/>
          <w:iCs/>
        </w:rPr>
      </w:pPr>
    </w:p>
    <w:p w:rsidR="00E04F60" w:rsidRPr="00E22321" w:rsidRDefault="00E04F60" w:rsidP="00743B29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</w:t>
      </w:r>
    </w:p>
    <w:p w:rsidR="00E04F60" w:rsidRPr="00E22321" w:rsidRDefault="00E04F60" w:rsidP="00743B29">
      <w:pPr>
        <w:jc w:val="both"/>
      </w:pPr>
    </w:p>
    <w:p w:rsidR="00E04F60" w:rsidRPr="00E22321" w:rsidRDefault="00E04F60" w:rsidP="00743B29">
      <w:pPr>
        <w:numPr>
          <w:ilvl w:val="0"/>
          <w:numId w:val="1"/>
        </w:numPr>
        <w:jc w:val="both"/>
      </w:pPr>
      <w:r w:rsidRPr="00E22321">
        <w:t>di aver realizzato il materiale allegato alla presente o comunque di esserne il legittimo proprietario;</w:t>
      </w:r>
    </w:p>
    <w:p w:rsidR="00E04F60" w:rsidRPr="00E22321" w:rsidRDefault="00E04F60" w:rsidP="00743B29">
      <w:pPr>
        <w:numPr>
          <w:ilvl w:val="0"/>
          <w:numId w:val="1"/>
        </w:numPr>
        <w:jc w:val="both"/>
      </w:pPr>
      <w:r w:rsidRPr="00E22321">
        <w:t>di aver chiesto e ricevuto dichiarazione liberatoria dalle persone che appaiono visivamente nel materiale;</w:t>
      </w:r>
    </w:p>
    <w:p w:rsidR="00E04F60" w:rsidRPr="00E22321" w:rsidRDefault="00E04F60" w:rsidP="00743B29">
      <w:pPr>
        <w:numPr>
          <w:ilvl w:val="0"/>
          <w:numId w:val="1"/>
        </w:numPr>
        <w:jc w:val="both"/>
      </w:pPr>
      <w:r w:rsidRPr="00E22321">
        <w:t>che nel materiale non sono presenti minori di anni 18;</w:t>
      </w:r>
    </w:p>
    <w:p w:rsidR="00E04F60" w:rsidRPr="00E22321" w:rsidRDefault="00E04F60" w:rsidP="00743B29">
      <w:pPr>
        <w:numPr>
          <w:ilvl w:val="0"/>
          <w:numId w:val="1"/>
        </w:numPr>
        <w:jc w:val="both"/>
      </w:pPr>
      <w:r w:rsidRPr="00E22321">
        <w:t>di autorizzare la redazione del sito alla pubblicazione del materiale nelle forme che la stessa riterrà più idonee allo spazio da utilizzare;</w:t>
      </w:r>
    </w:p>
    <w:p w:rsidR="00E04F60" w:rsidRPr="00E22321" w:rsidRDefault="00E04F60" w:rsidP="00743B29">
      <w:pPr>
        <w:numPr>
          <w:ilvl w:val="0"/>
          <w:numId w:val="1"/>
        </w:numPr>
        <w:jc w:val="both"/>
      </w:pPr>
      <w:r w:rsidRPr="00E22321">
        <w:t>di essere consapevole dell’uso che la redazione potrebbe fare del materiale;</w:t>
      </w:r>
    </w:p>
    <w:p w:rsidR="00E04F60" w:rsidRPr="00E22321" w:rsidRDefault="00E04F60" w:rsidP="00743B29">
      <w:pPr>
        <w:numPr>
          <w:ilvl w:val="0"/>
          <w:numId w:val="1"/>
        </w:numPr>
        <w:jc w:val="both"/>
      </w:pPr>
      <w:r w:rsidRPr="00E22321">
        <w:t>di essere consapevole che la redazione potrà utilizzare o meno a proprio insindacabile giudizio il materiale pervenuto senza la corresponsione di alcun compenso o rimborso spese per esso.</w:t>
      </w:r>
    </w:p>
    <w:p w:rsidR="00E04F60" w:rsidRPr="00E22321" w:rsidRDefault="00E04F60" w:rsidP="00743B29">
      <w:pPr>
        <w:jc w:val="both"/>
      </w:pPr>
    </w:p>
    <w:p w:rsidR="00E04F60" w:rsidRPr="00E22321" w:rsidRDefault="00E04F60" w:rsidP="00743B29">
      <w:pPr>
        <w:jc w:val="both"/>
      </w:pPr>
      <w:r w:rsidRPr="00E22321"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E04F60" w:rsidRDefault="00E04F60" w:rsidP="00743B29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DICHIARA INOLTRE</w:t>
      </w:r>
    </w:p>
    <w:p w:rsidR="00E04F60" w:rsidRPr="00E22321" w:rsidRDefault="00E04F60" w:rsidP="00743B29">
      <w:pPr>
        <w:jc w:val="center"/>
        <w:rPr>
          <w:b/>
          <w:bCs/>
          <w:i/>
          <w:iCs/>
        </w:rPr>
      </w:pPr>
    </w:p>
    <w:p w:rsidR="00E04F60" w:rsidRPr="00E22321" w:rsidRDefault="00E04F60" w:rsidP="00743B29">
      <w:pPr>
        <w:jc w:val="both"/>
      </w:pPr>
      <w:r w:rsidRPr="00E22321"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E04F60" w:rsidRPr="00E22321" w:rsidRDefault="00E04F60" w:rsidP="00743B29">
      <w:pPr>
        <w:spacing w:line="480" w:lineRule="auto"/>
        <w:jc w:val="both"/>
      </w:pPr>
      <w:r w:rsidRPr="00E22321">
        <w:t>Si allegano alla presente liberatoria:</w:t>
      </w:r>
    </w:p>
    <w:p w:rsidR="00E04F60" w:rsidRPr="00E22321" w:rsidRDefault="00E04F60" w:rsidP="00743B29">
      <w:pPr>
        <w:spacing w:line="480" w:lineRule="auto"/>
        <w:jc w:val="both"/>
      </w:pPr>
      <w:r w:rsidRPr="00E22321">
        <w:t>1. Consenso al trattamento dei dati personali ex art. 13 D.lgs. 196/2003 firmato</w:t>
      </w:r>
    </w:p>
    <w:p w:rsidR="00E04F60" w:rsidRPr="00E22321" w:rsidRDefault="00E04F60" w:rsidP="00743B29">
      <w:pPr>
        <w:spacing w:line="480" w:lineRule="auto"/>
        <w:jc w:val="both"/>
      </w:pPr>
      <w:r w:rsidRPr="00E22321">
        <w:t>2. ______________________________________________________________________</w:t>
      </w:r>
    </w:p>
    <w:p w:rsidR="00E04F60" w:rsidRPr="00E22321" w:rsidRDefault="00E04F60" w:rsidP="00743B29">
      <w:pPr>
        <w:spacing w:line="480" w:lineRule="auto"/>
        <w:jc w:val="both"/>
      </w:pPr>
      <w:r w:rsidRPr="00E22321">
        <w:t>3. ______________________________________________________________________</w:t>
      </w:r>
    </w:p>
    <w:p w:rsidR="00E04F60" w:rsidRDefault="00E04F60" w:rsidP="00743B29">
      <w:pPr>
        <w:widowControl w:val="0"/>
        <w:autoSpaceDE w:val="0"/>
        <w:autoSpaceDN w:val="0"/>
        <w:adjustRightInd w:val="0"/>
        <w:ind w:left="120" w:right="192"/>
        <w:jc w:val="both"/>
      </w:pPr>
    </w:p>
    <w:p w:rsidR="00E04F60" w:rsidRPr="00E22321" w:rsidRDefault="00E04F60" w:rsidP="00743B29">
      <w:pPr>
        <w:widowControl w:val="0"/>
        <w:autoSpaceDE w:val="0"/>
        <w:autoSpaceDN w:val="0"/>
        <w:adjustRightInd w:val="0"/>
        <w:ind w:left="120" w:right="192"/>
        <w:jc w:val="both"/>
      </w:pPr>
      <w:r w:rsidRPr="00E22321">
        <w:t>Luogo e d</w:t>
      </w:r>
      <w:r>
        <w:t>ata __________________________</w:t>
      </w:r>
      <w:r w:rsidRPr="00E22321">
        <w:tab/>
        <w:t xml:space="preserve"> Firma __________________________</w:t>
      </w:r>
    </w:p>
    <w:p w:rsidR="00E04F60" w:rsidRPr="00E22321" w:rsidRDefault="00E04F60" w:rsidP="00743B29">
      <w:pPr>
        <w:widowControl w:val="0"/>
        <w:autoSpaceDE w:val="0"/>
        <w:autoSpaceDN w:val="0"/>
        <w:adjustRightInd w:val="0"/>
        <w:ind w:left="120" w:right="192"/>
        <w:jc w:val="both"/>
      </w:pPr>
    </w:p>
    <w:p w:rsidR="00E04F60" w:rsidRPr="00E22321" w:rsidRDefault="00E04F60" w:rsidP="00743B29"/>
    <w:p w:rsidR="00E04F60" w:rsidRPr="00E22321" w:rsidRDefault="00E04F60" w:rsidP="00743B29">
      <w:pPr>
        <w:jc w:val="center"/>
        <w:rPr>
          <w:b/>
        </w:rPr>
      </w:pPr>
      <w:r w:rsidRPr="00E22321">
        <w:rPr>
          <w:b/>
        </w:rPr>
        <w:t>CONSENSO AL TRATTAMENTO DEI DATI PERSONALI</w:t>
      </w:r>
    </w:p>
    <w:p w:rsidR="00E04F60" w:rsidRPr="00E22321" w:rsidRDefault="00E04F60" w:rsidP="00743B29"/>
    <w:p w:rsidR="00E04F60" w:rsidRDefault="00E04F60" w:rsidP="00743B29">
      <w:pPr>
        <w:spacing w:line="360" w:lineRule="auto"/>
      </w:pPr>
      <w:r w:rsidRPr="00E22321">
        <w:t>Il/La sottoscritto/a _________________________________________</w:t>
      </w:r>
      <w:r>
        <w:t>______________________</w:t>
      </w:r>
    </w:p>
    <w:p w:rsidR="00E04F60" w:rsidRPr="00E22321" w:rsidRDefault="00E04F60" w:rsidP="00743B29">
      <w:pPr>
        <w:spacing w:line="360" w:lineRule="auto"/>
      </w:pPr>
      <w:r>
        <w:t>nato/a a ____</w:t>
      </w:r>
      <w:r w:rsidRPr="00E22321">
        <w:t>_</w:t>
      </w:r>
      <w:r>
        <w:t>___________________________</w:t>
      </w:r>
      <w:r w:rsidRPr="00E22321">
        <w:t>i</w:t>
      </w:r>
      <w:r>
        <w:t>l________________C.F. ___________________</w:t>
      </w:r>
    </w:p>
    <w:p w:rsidR="00E04F60" w:rsidRPr="00E22321" w:rsidRDefault="00E04F60" w:rsidP="00743B29">
      <w:pPr>
        <w:spacing w:line="360" w:lineRule="auto"/>
        <w:jc w:val="both"/>
      </w:pPr>
      <w:r w:rsidRPr="00E22321">
        <w:t>con la presente, ai sensi degli articoli 13 e 23 del D.Lgs. 196/2003 (di seguito indicato come “Codice Privacy”) e successive modificazioni ed integrazioni,</w:t>
      </w:r>
    </w:p>
    <w:p w:rsidR="00E04F60" w:rsidRPr="00E22321" w:rsidRDefault="00E04F60" w:rsidP="00743B29">
      <w:pPr>
        <w:spacing w:line="360" w:lineRule="auto"/>
      </w:pPr>
    </w:p>
    <w:p w:rsidR="00E04F60" w:rsidRPr="00E22321" w:rsidRDefault="00E04F60" w:rsidP="00743B29">
      <w:pPr>
        <w:jc w:val="center"/>
      </w:pPr>
      <w:r w:rsidRPr="00E22321">
        <w:t>AUTORIZZA</w:t>
      </w:r>
    </w:p>
    <w:p w:rsidR="00E04F60" w:rsidRPr="00E22321" w:rsidRDefault="00E04F60" w:rsidP="00743B29"/>
    <w:p w:rsidR="00E04F60" w:rsidRPr="00E22321" w:rsidRDefault="00E04F60" w:rsidP="00743B29">
      <w:pPr>
        <w:jc w:val="both"/>
      </w:pPr>
      <w:smartTag w:uri="urn:schemas-microsoft-com:office:smarttags" w:element="PersonName">
        <w:smartTagPr>
          <w:attr w:name="ProductID" w:val="la D.D."/>
        </w:smartTagPr>
        <w:r>
          <w:t>la D.D.</w:t>
        </w:r>
      </w:smartTag>
      <w:r>
        <w:t xml:space="preserve"> “N. Garzilli” di Palermo al tratt</w:t>
      </w:r>
      <w:r w:rsidRPr="00E22321">
        <w:t>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04F60" w:rsidRPr="00E22321" w:rsidRDefault="00E04F60" w:rsidP="00743B29"/>
    <w:p w:rsidR="00E04F60" w:rsidRPr="00E22321" w:rsidRDefault="00E04F60" w:rsidP="00743B29"/>
    <w:p w:rsidR="00E04F60" w:rsidRPr="00E22321" w:rsidRDefault="00E04F60" w:rsidP="00743B29">
      <w:r w:rsidRPr="00E22321">
        <w:t>Luogo e</w:t>
      </w:r>
      <w:r>
        <w:t xml:space="preserve"> data ______________________</w:t>
      </w:r>
      <w:r w:rsidRPr="00E22321">
        <w:tab/>
      </w:r>
      <w:r w:rsidRPr="00E22321">
        <w:tab/>
      </w:r>
      <w:r w:rsidRPr="00E22321">
        <w:tab/>
        <w:t xml:space="preserve"> Firma __________________________</w:t>
      </w:r>
    </w:p>
    <w:p w:rsidR="00E04F60" w:rsidRPr="00E22321" w:rsidRDefault="00E04F60" w:rsidP="00743B29"/>
    <w:p w:rsidR="00E04F60" w:rsidRPr="00E22321" w:rsidRDefault="00E04F60" w:rsidP="00743B29"/>
    <w:p w:rsidR="00E04F60" w:rsidRDefault="00E04F60"/>
    <w:sectPr w:rsidR="00E04F60" w:rsidSect="003B4AF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B29"/>
    <w:rsid w:val="00115CA7"/>
    <w:rsid w:val="00135377"/>
    <w:rsid w:val="001E1CF5"/>
    <w:rsid w:val="002B2267"/>
    <w:rsid w:val="00302D8D"/>
    <w:rsid w:val="003645AF"/>
    <w:rsid w:val="003B4AFE"/>
    <w:rsid w:val="00481604"/>
    <w:rsid w:val="00515672"/>
    <w:rsid w:val="00602564"/>
    <w:rsid w:val="00743B29"/>
    <w:rsid w:val="00830DF1"/>
    <w:rsid w:val="008B0788"/>
    <w:rsid w:val="008C11CB"/>
    <w:rsid w:val="008D7F9F"/>
    <w:rsid w:val="00986F84"/>
    <w:rsid w:val="009D24C4"/>
    <w:rsid w:val="00BA28D3"/>
    <w:rsid w:val="00BB2FE2"/>
    <w:rsid w:val="00C515A8"/>
    <w:rsid w:val="00C626C9"/>
    <w:rsid w:val="00D40BC2"/>
    <w:rsid w:val="00E04F60"/>
    <w:rsid w:val="00E22321"/>
    <w:rsid w:val="00EA548A"/>
    <w:rsid w:val="00F7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582</Words>
  <Characters>3318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Marilena</dc:creator>
  <cp:keywords/>
  <dc:description/>
  <cp:lastModifiedBy>pdl1</cp:lastModifiedBy>
  <cp:revision>5</cp:revision>
  <dcterms:created xsi:type="dcterms:W3CDTF">2017-05-19T10:36:00Z</dcterms:created>
  <dcterms:modified xsi:type="dcterms:W3CDTF">2017-07-07T10:00:00Z</dcterms:modified>
</cp:coreProperties>
</file>